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938" w:type="dxa"/>
        <w:tblLayout w:type="fixed"/>
        <w:tblLook w:val="04A0"/>
      </w:tblPr>
      <w:tblGrid>
        <w:gridCol w:w="338"/>
        <w:gridCol w:w="339"/>
        <w:gridCol w:w="339"/>
        <w:gridCol w:w="339"/>
        <w:gridCol w:w="339"/>
        <w:gridCol w:w="341"/>
        <w:gridCol w:w="339"/>
        <w:gridCol w:w="481"/>
        <w:gridCol w:w="369"/>
        <w:gridCol w:w="369"/>
        <w:gridCol w:w="376"/>
        <w:gridCol w:w="369"/>
        <w:gridCol w:w="371"/>
        <w:gridCol w:w="271"/>
        <w:gridCol w:w="269"/>
        <w:gridCol w:w="269"/>
        <w:gridCol w:w="271"/>
        <w:gridCol w:w="269"/>
        <w:gridCol w:w="269"/>
        <w:gridCol w:w="272"/>
        <w:gridCol w:w="268"/>
        <w:gridCol w:w="268"/>
        <w:gridCol w:w="312"/>
        <w:gridCol w:w="314"/>
        <w:gridCol w:w="312"/>
        <w:gridCol w:w="312"/>
        <w:gridCol w:w="261"/>
        <w:gridCol w:w="261"/>
        <w:gridCol w:w="261"/>
        <w:gridCol w:w="236"/>
        <w:gridCol w:w="316"/>
        <w:gridCol w:w="314"/>
        <w:gridCol w:w="404"/>
        <w:gridCol w:w="339"/>
        <w:gridCol w:w="339"/>
        <w:gridCol w:w="355"/>
        <w:gridCol w:w="341"/>
        <w:gridCol w:w="341"/>
        <w:gridCol w:w="265"/>
        <w:gridCol w:w="265"/>
        <w:gridCol w:w="265"/>
        <w:gridCol w:w="259"/>
        <w:gridCol w:w="259"/>
        <w:gridCol w:w="259"/>
        <w:gridCol w:w="259"/>
        <w:gridCol w:w="330"/>
        <w:gridCol w:w="330"/>
        <w:gridCol w:w="397"/>
        <w:gridCol w:w="299"/>
        <w:gridCol w:w="299"/>
        <w:gridCol w:w="299"/>
      </w:tblGrid>
      <w:tr w:rsidR="00FE21F3" w:rsidTr="00FE21F3"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</w:tr>
      <w:tr w:rsidR="00FE21F3" w:rsidTr="00FE21F3">
        <w:tc>
          <w:tcPr>
            <w:tcW w:w="15938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ОТЧЕТ О ВЫПОЛНЕНИИ</w:t>
            </w:r>
          </w:p>
        </w:tc>
      </w:tr>
      <w:tr w:rsidR="00FE21F3" w:rsidTr="00FE21F3">
        <w:tc>
          <w:tcPr>
            <w:tcW w:w="1077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ГОСУДАРСТВЕННОГО ЗАДАНИЯ №</w:t>
            </w:r>
          </w:p>
        </w:tc>
        <w:tc>
          <w:tcPr>
            <w:tcW w:w="1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100086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E21F3" w:rsidTr="00FE21F3"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</w:tr>
      <w:tr w:rsidR="00FE21F3" w:rsidTr="00FE21F3">
        <w:tc>
          <w:tcPr>
            <w:tcW w:w="15938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</w:pPr>
            <w:r>
              <w:t>на 2018 год и на плановый период 2019 и 2020 годов</w:t>
            </w:r>
          </w:p>
        </w:tc>
      </w:tr>
      <w:tr w:rsidR="00FE21F3" w:rsidTr="00FE21F3">
        <w:tc>
          <w:tcPr>
            <w:tcW w:w="15938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</w:pPr>
            <w:r>
              <w:t>от 1 января 2019 г.</w:t>
            </w:r>
          </w:p>
        </w:tc>
      </w:tr>
      <w:tr w:rsidR="00FE21F3" w:rsidTr="00FE21F3"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</w:tr>
      <w:tr w:rsidR="00FE21F3" w:rsidTr="00FE21F3"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jc w:val="right"/>
            </w:pP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</w:pPr>
            <w:r>
              <w:t>Коды</w:t>
            </w:r>
          </w:p>
        </w:tc>
      </w:tr>
      <w:tr w:rsidR="00FE21F3" w:rsidTr="00FE21F3">
        <w:tc>
          <w:tcPr>
            <w:tcW w:w="776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r>
              <w:t>Наименование государственного учреждения (обособленного подразд</w:t>
            </w:r>
            <w:r>
              <w:t>е</w:t>
            </w:r>
            <w:r>
              <w:t>ления)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16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1566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jc w:val="right"/>
            </w:pPr>
            <w:r>
              <w:t>Форма</w:t>
            </w:r>
          </w:p>
        </w:tc>
        <w:tc>
          <w:tcPr>
            <w:tcW w:w="195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</w:pPr>
            <w:r>
              <w:t>0506001</w:t>
            </w:r>
          </w:p>
        </w:tc>
      </w:tr>
      <w:tr w:rsidR="00FE21F3" w:rsidTr="00FE21F3">
        <w:tc>
          <w:tcPr>
            <w:tcW w:w="11812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1F3" w:rsidRDefault="00FE21F3" w:rsidP="00783DB8">
            <w:r>
              <w:br/>
              <w:t>государственное бюджетное стационарное учреждение социального обслуживания населения "Ставропольский краевой геронтологический центр"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1566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jc w:val="right"/>
            </w:pPr>
            <w:r>
              <w:t xml:space="preserve">по ОКУД  </w:t>
            </w:r>
          </w:p>
        </w:tc>
        <w:tc>
          <w:tcPr>
            <w:tcW w:w="195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21F3" w:rsidRDefault="00FE21F3" w:rsidP="00783DB8"/>
        </w:tc>
      </w:tr>
      <w:tr w:rsidR="00FE21F3" w:rsidTr="00FE21F3">
        <w:tc>
          <w:tcPr>
            <w:tcW w:w="11812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1566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jc w:val="right"/>
            </w:pPr>
            <w:r>
              <w:t>Дата</w:t>
            </w:r>
          </w:p>
        </w:tc>
        <w:tc>
          <w:tcPr>
            <w:tcW w:w="1954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</w:pPr>
            <w:r>
              <w:t>01.01.2019</w:t>
            </w:r>
          </w:p>
        </w:tc>
      </w:tr>
      <w:tr w:rsidR="00FE21F3" w:rsidTr="00FE21F3">
        <w:tc>
          <w:tcPr>
            <w:tcW w:w="8073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r>
              <w:t>Виды деятельности государственного учреждения (обособленного подра</w:t>
            </w:r>
            <w:r>
              <w:t>з</w:t>
            </w:r>
            <w:r>
              <w:t>деления)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1566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jc w:val="right"/>
            </w:pPr>
            <w:r>
              <w:t xml:space="preserve">по сводному  </w:t>
            </w:r>
          </w:p>
        </w:tc>
        <w:tc>
          <w:tcPr>
            <w:tcW w:w="1954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</w:pPr>
            <w:r>
              <w:t> </w:t>
            </w:r>
          </w:p>
        </w:tc>
      </w:tr>
      <w:tr w:rsidR="00FE21F3" w:rsidTr="00FE21F3">
        <w:tc>
          <w:tcPr>
            <w:tcW w:w="1181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1566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jc w:val="right"/>
            </w:pPr>
            <w:r>
              <w:t>реестру</w:t>
            </w:r>
          </w:p>
        </w:tc>
        <w:tc>
          <w:tcPr>
            <w:tcW w:w="1954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E21F3" w:rsidRDefault="00FE21F3" w:rsidP="00783DB8"/>
        </w:tc>
      </w:tr>
      <w:tr w:rsidR="00FE21F3" w:rsidTr="00FE21F3">
        <w:tc>
          <w:tcPr>
            <w:tcW w:w="11812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1F3" w:rsidRDefault="00FE21F3" w:rsidP="00783DB8">
            <w:r>
              <w:t> 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1566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jc w:val="right"/>
            </w:pPr>
            <w:r>
              <w:t>по ОКВЭД</w:t>
            </w:r>
          </w:p>
        </w:tc>
        <w:tc>
          <w:tcPr>
            <w:tcW w:w="1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</w:pPr>
            <w:r>
              <w:t> </w:t>
            </w:r>
          </w:p>
        </w:tc>
      </w:tr>
      <w:tr w:rsidR="00FE21F3" w:rsidTr="00FE21F3">
        <w:tc>
          <w:tcPr>
            <w:tcW w:w="11812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(указывается вид деятельности государственного учреждения из общероссийского базового перечня или регионального перечня)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195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</w:pPr>
            <w:r>
              <w:t> </w:t>
            </w:r>
          </w:p>
        </w:tc>
      </w:tr>
      <w:tr w:rsidR="00FE21F3" w:rsidTr="00FE21F3">
        <w:tc>
          <w:tcPr>
            <w:tcW w:w="1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</w:tr>
      <w:tr w:rsidR="00FE21F3" w:rsidTr="00FE21F3">
        <w:tc>
          <w:tcPr>
            <w:tcW w:w="16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21F3" w:rsidRDefault="00FE21F3" w:rsidP="00783DB8">
            <w:r>
              <w:t>Периоди</w:t>
            </w:r>
            <w:r>
              <w:t>ч</w:t>
            </w:r>
            <w:r>
              <w:t>ность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13903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1F3" w:rsidRDefault="00FE21F3" w:rsidP="00783DB8">
            <w:r>
              <w:t>Ежеквартально</w:t>
            </w:r>
          </w:p>
        </w:tc>
      </w:tr>
      <w:tr w:rsidR="00FE21F3" w:rsidTr="00FE21F3"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13903" w:type="dxa"/>
            <w:gridSpan w:val="4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(указывается в соответствии с периодичностью предоставления отчета</w:t>
            </w:r>
            <w:r>
              <w:rPr>
                <w:sz w:val="20"/>
                <w:szCs w:val="20"/>
              </w:rPr>
              <w:br/>
              <w:t>об исполнении государственного задания, установленной в государственном задании)</w:t>
            </w:r>
          </w:p>
        </w:tc>
      </w:tr>
      <w:tr w:rsidR="00FE21F3" w:rsidTr="00FE21F3"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</w:tr>
    </w:tbl>
    <w:p w:rsidR="00FE21F3" w:rsidRDefault="00FE21F3">
      <w:r>
        <w:br w:type="page"/>
      </w:r>
    </w:p>
    <w:tbl>
      <w:tblPr>
        <w:tblW w:w="15938" w:type="dxa"/>
        <w:tblLayout w:type="fixed"/>
        <w:tblLook w:val="04A0"/>
      </w:tblPr>
      <w:tblGrid>
        <w:gridCol w:w="338"/>
        <w:gridCol w:w="339"/>
        <w:gridCol w:w="339"/>
        <w:gridCol w:w="339"/>
        <w:gridCol w:w="339"/>
        <w:gridCol w:w="341"/>
        <w:gridCol w:w="339"/>
        <w:gridCol w:w="481"/>
        <w:gridCol w:w="369"/>
        <w:gridCol w:w="369"/>
        <w:gridCol w:w="376"/>
        <w:gridCol w:w="369"/>
        <w:gridCol w:w="371"/>
        <w:gridCol w:w="271"/>
        <w:gridCol w:w="269"/>
        <w:gridCol w:w="269"/>
        <w:gridCol w:w="271"/>
        <w:gridCol w:w="269"/>
        <w:gridCol w:w="269"/>
        <w:gridCol w:w="272"/>
        <w:gridCol w:w="268"/>
        <w:gridCol w:w="268"/>
        <w:gridCol w:w="312"/>
        <w:gridCol w:w="314"/>
        <w:gridCol w:w="312"/>
        <w:gridCol w:w="312"/>
        <w:gridCol w:w="261"/>
        <w:gridCol w:w="261"/>
        <w:gridCol w:w="261"/>
        <w:gridCol w:w="236"/>
        <w:gridCol w:w="316"/>
        <w:gridCol w:w="314"/>
        <w:gridCol w:w="404"/>
        <w:gridCol w:w="339"/>
        <w:gridCol w:w="339"/>
        <w:gridCol w:w="355"/>
        <w:gridCol w:w="341"/>
        <w:gridCol w:w="341"/>
        <w:gridCol w:w="265"/>
        <w:gridCol w:w="265"/>
        <w:gridCol w:w="265"/>
        <w:gridCol w:w="259"/>
        <w:gridCol w:w="259"/>
        <w:gridCol w:w="259"/>
        <w:gridCol w:w="259"/>
        <w:gridCol w:w="330"/>
        <w:gridCol w:w="330"/>
        <w:gridCol w:w="397"/>
        <w:gridCol w:w="299"/>
        <w:gridCol w:w="299"/>
        <w:gridCol w:w="299"/>
      </w:tblGrid>
      <w:tr w:rsidR="00FE21F3" w:rsidTr="00FE21F3">
        <w:tc>
          <w:tcPr>
            <w:tcW w:w="15938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</w:pPr>
            <w:r>
              <w:lastRenderedPageBreak/>
              <w:t>ЧАСТЬ I. Сведения об оказываемых государственных услугах</w:t>
            </w:r>
          </w:p>
        </w:tc>
      </w:tr>
      <w:tr w:rsidR="00FE21F3" w:rsidTr="00FE21F3"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</w:tr>
      <w:tr w:rsidR="00FE21F3" w:rsidTr="00FE21F3"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r>
              <w:t>Раздел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jc w:val="center"/>
            </w:pPr>
            <w:r>
              <w:t>1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</w:tr>
      <w:tr w:rsidR="00FE21F3" w:rsidTr="00FE21F3"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</w:tr>
      <w:tr w:rsidR="00FE21F3" w:rsidTr="00FE21F3">
        <w:tc>
          <w:tcPr>
            <w:tcW w:w="47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r>
              <w:t>1. Наименование государственной услуги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478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868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right"/>
            </w:pPr>
            <w:r>
              <w:t>Код по общероссийскому базовому перечню или региональному пере</w:t>
            </w:r>
            <w:r>
              <w:t>ч</w:t>
            </w:r>
            <w:r>
              <w:t>ню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</w:pPr>
            <w: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</w:pPr>
            <w: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</w:pPr>
            <w: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</w:pPr>
            <w: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</w:pPr>
            <w: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</w:pPr>
            <w:r>
              <w:t> </w:t>
            </w:r>
          </w:p>
        </w:tc>
      </w:tr>
      <w:tr w:rsidR="00FE21F3" w:rsidTr="00FE21F3">
        <w:tc>
          <w:tcPr>
            <w:tcW w:w="10034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1F3" w:rsidRDefault="00FE21F3" w:rsidP="00783DB8">
            <w:r>
              <w:t>Предоставление социального обслуживания в стационарной форме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86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21F3" w:rsidRDefault="00FE21F3" w:rsidP="00783DB8"/>
        </w:tc>
        <w:tc>
          <w:tcPr>
            <w:tcW w:w="19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</w:pPr>
            <w:r>
              <w:t>АЭ20</w:t>
            </w:r>
          </w:p>
        </w:tc>
      </w:tr>
      <w:tr w:rsidR="00FE21F3" w:rsidTr="00FE21F3"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86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21F3" w:rsidRDefault="00FE21F3" w:rsidP="00783DB8"/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</w:pPr>
            <w: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</w:pPr>
            <w: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</w:pPr>
            <w: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</w:pPr>
            <w: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</w:pPr>
            <w: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</w:pPr>
            <w:r>
              <w:t> </w:t>
            </w:r>
          </w:p>
        </w:tc>
      </w:tr>
      <w:tr w:rsidR="00FE21F3" w:rsidTr="00FE21F3">
        <w:tc>
          <w:tcPr>
            <w:tcW w:w="55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r>
              <w:t>2. Категории потребителей государственной усл</w:t>
            </w:r>
            <w:r>
              <w:t>у</w:t>
            </w:r>
            <w:r>
              <w:t>ги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97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</w:tr>
      <w:tr w:rsidR="00FE21F3" w:rsidTr="00FE21F3">
        <w:tc>
          <w:tcPr>
            <w:tcW w:w="10034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1F3" w:rsidRDefault="00FE21F3" w:rsidP="00783DB8">
            <w:r>
              <w:t>Гражданин частично утративший способность либо возможности осуществлять самообслуж</w:t>
            </w:r>
            <w:r>
              <w:t>и</w:t>
            </w:r>
            <w:r>
              <w:t>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jc w:val="right"/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</w:pPr>
          </w:p>
        </w:tc>
      </w:tr>
      <w:tr w:rsidR="00FE21F3" w:rsidTr="00FE21F3"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</w:tr>
      <w:tr w:rsidR="00FE21F3" w:rsidTr="00FE21F3">
        <w:tc>
          <w:tcPr>
            <w:tcW w:w="1294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r>
              <w:t>3.  Сведения о фактическом достижении показателей,  характеризующих объем и (или) качество  государс</w:t>
            </w:r>
            <w:r>
              <w:t>т</w:t>
            </w:r>
            <w:r>
              <w:t>венной услуги: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</w:tr>
      <w:tr w:rsidR="00FE21F3" w:rsidTr="00FE21F3">
        <w:tc>
          <w:tcPr>
            <w:tcW w:w="1003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r>
              <w:t>3.1. Сведения о фактическом достижении показателей, характеризующих качество государс</w:t>
            </w:r>
            <w:r>
              <w:t>т</w:t>
            </w:r>
            <w:r>
              <w:t>венной услуги: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</w:tr>
      <w:tr w:rsidR="00FE21F3" w:rsidTr="00FE21F3"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jc w:val="right"/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</w:pPr>
          </w:p>
        </w:tc>
      </w:tr>
      <w:tr w:rsidR="00FE21F3" w:rsidTr="00FE21F3">
        <w:tc>
          <w:tcPr>
            <w:tcW w:w="23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стровой записи</w:t>
            </w:r>
          </w:p>
        </w:tc>
        <w:tc>
          <w:tcPr>
            <w:tcW w:w="314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государственной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луги</w:t>
            </w:r>
          </w:p>
        </w:tc>
        <w:tc>
          <w:tcPr>
            <w:tcW w:w="16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щий условия (формы) 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государс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венной услуги</w:t>
            </w:r>
          </w:p>
        </w:tc>
        <w:tc>
          <w:tcPr>
            <w:tcW w:w="880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 w:rsidR="00FE21F3" w:rsidTr="00FE21F3">
        <w:trPr>
          <w:trHeight w:val="230"/>
        </w:trPr>
        <w:tc>
          <w:tcPr>
            <w:tcW w:w="23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314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</w:t>
            </w:r>
          </w:p>
        </w:tc>
        <w:tc>
          <w:tcPr>
            <w:tcW w:w="16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рения</w:t>
            </w:r>
          </w:p>
        </w:tc>
        <w:tc>
          <w:tcPr>
            <w:tcW w:w="29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77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пусти- мое (</w:t>
            </w:r>
            <w:proofErr w:type="spellStart"/>
            <w:r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клоне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9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откл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не-ние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превы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ша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щее</w:t>
            </w:r>
            <w:proofErr w:type="spellEnd"/>
            <w:r>
              <w:rPr>
                <w:sz w:val="20"/>
                <w:szCs w:val="20"/>
              </w:rPr>
              <w:t xml:space="preserve"> допу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ти- мое (</w:t>
            </w:r>
            <w:proofErr w:type="spellStart"/>
            <w:r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>) знач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</w:t>
            </w:r>
          </w:p>
        </w:tc>
        <w:tc>
          <w:tcPr>
            <w:tcW w:w="12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FE21F3" w:rsidTr="00FE21F3">
        <w:trPr>
          <w:trHeight w:val="230"/>
        </w:trPr>
        <w:tc>
          <w:tcPr>
            <w:tcW w:w="23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(</w:t>
            </w:r>
            <w:proofErr w:type="spellStart"/>
            <w:r>
              <w:rPr>
                <w:sz w:val="20"/>
                <w:szCs w:val="20"/>
              </w:rPr>
              <w:t>наимено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вание</w:t>
            </w:r>
            <w:proofErr w:type="spellEnd"/>
            <w:r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каза- теля)</w:t>
            </w:r>
          </w:p>
        </w:tc>
        <w:tc>
          <w:tcPr>
            <w:tcW w:w="11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(</w:t>
            </w:r>
            <w:proofErr w:type="spellStart"/>
            <w:r>
              <w:rPr>
                <w:sz w:val="20"/>
                <w:szCs w:val="20"/>
              </w:rPr>
              <w:t>наимено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вание</w:t>
            </w:r>
            <w:proofErr w:type="spellEnd"/>
            <w:r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каза- 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ля)</w:t>
            </w: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(</w:t>
            </w:r>
            <w:proofErr w:type="spellStart"/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вание</w:t>
            </w:r>
            <w:proofErr w:type="spellEnd"/>
            <w:r>
              <w:rPr>
                <w:sz w:val="20"/>
                <w:szCs w:val="20"/>
              </w:rPr>
              <w:t xml:space="preserve"> пок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за- теля)</w:t>
            </w: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(</w:t>
            </w:r>
            <w:proofErr w:type="spellStart"/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вание</w:t>
            </w:r>
            <w:proofErr w:type="spellEnd"/>
            <w:r>
              <w:rPr>
                <w:sz w:val="20"/>
                <w:szCs w:val="20"/>
              </w:rPr>
              <w:t xml:space="preserve"> пок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за- теля)</w:t>
            </w:r>
          </w:p>
        </w:tc>
        <w:tc>
          <w:tcPr>
            <w:tcW w:w="8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(</w:t>
            </w:r>
            <w:proofErr w:type="spellStart"/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вание</w:t>
            </w:r>
            <w:proofErr w:type="spellEnd"/>
            <w:r>
              <w:rPr>
                <w:sz w:val="20"/>
                <w:szCs w:val="20"/>
              </w:rPr>
              <w:t xml:space="preserve"> пок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за- теля)</w:t>
            </w:r>
          </w:p>
        </w:tc>
        <w:tc>
          <w:tcPr>
            <w:tcW w:w="12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</w:tr>
      <w:tr w:rsidR="00FE21F3" w:rsidTr="00FE21F3">
        <w:tc>
          <w:tcPr>
            <w:tcW w:w="23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но-вание</w:t>
            </w:r>
            <w:proofErr w:type="spellEnd"/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ОКЕИ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утвержде</w:t>
            </w:r>
            <w:proofErr w:type="spellEnd"/>
            <w:r>
              <w:rPr>
                <w:sz w:val="20"/>
                <w:szCs w:val="20"/>
              </w:rPr>
              <w:t>- но в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сударс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венном задании на год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утве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жде</w:t>
            </w:r>
            <w:proofErr w:type="spellEnd"/>
            <w:r>
              <w:rPr>
                <w:sz w:val="20"/>
                <w:szCs w:val="20"/>
              </w:rPr>
              <w:t>- но в госуда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ственном задании на отче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ную дату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полне</w:t>
            </w:r>
            <w:proofErr w:type="spellEnd"/>
            <w:r>
              <w:rPr>
                <w:sz w:val="20"/>
                <w:szCs w:val="20"/>
              </w:rPr>
              <w:t>- но на отче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ную дату</w:t>
            </w:r>
          </w:p>
        </w:tc>
        <w:tc>
          <w:tcPr>
            <w:tcW w:w="77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</w:tr>
      <w:tr w:rsidR="00FE21F3" w:rsidTr="00FE21F3">
        <w:tc>
          <w:tcPr>
            <w:tcW w:w="2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E21F3" w:rsidTr="00FE21F3">
        <w:tc>
          <w:tcPr>
            <w:tcW w:w="23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870000.О.99.0.АЭ20АА01000</w:t>
            </w:r>
          </w:p>
        </w:tc>
        <w:tc>
          <w:tcPr>
            <w:tcW w:w="121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ление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циального обслуж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вания в стациона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ной форме включая оказание социально-бытовых </w:t>
            </w:r>
            <w:proofErr w:type="spellStart"/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lastRenderedPageBreak/>
              <w:t>луг,социально-медици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луг,социально-психолог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луг,социально-педагог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луг,социально-трудовых</w:t>
            </w:r>
            <w:proofErr w:type="spellEnd"/>
            <w:r>
              <w:rPr>
                <w:sz w:val="20"/>
                <w:szCs w:val="20"/>
              </w:rPr>
              <w:t xml:space="preserve"> услуг,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циально-правовых услуг,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 в целях повышения коммун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кативного потенциала получат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лей соц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альных услуг, имеющих огранич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ния </w:t>
            </w:r>
            <w:proofErr w:type="spellStart"/>
            <w:r>
              <w:rPr>
                <w:sz w:val="20"/>
                <w:szCs w:val="20"/>
              </w:rPr>
              <w:t>жизн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деятельн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сти,в</w:t>
            </w:r>
            <w:proofErr w:type="spellEnd"/>
            <w:r>
              <w:rPr>
                <w:sz w:val="20"/>
                <w:szCs w:val="20"/>
              </w:rPr>
              <w:t xml:space="preserve"> том числе 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тей-инвалидов</w:t>
            </w:r>
          </w:p>
        </w:tc>
        <w:tc>
          <w:tcPr>
            <w:tcW w:w="11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Гражд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нин ча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тично утрати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ший сп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собность либо 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можности осущес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влять 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мообсл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живание, </w:t>
            </w:r>
            <w:r>
              <w:rPr>
                <w:sz w:val="20"/>
                <w:szCs w:val="20"/>
              </w:rPr>
              <w:lastRenderedPageBreak/>
              <w:t>самосто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 передв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гаться, обеспеч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вать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новные жизне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требности в силу заболев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ния, травмы, возраста или нал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чия инв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лидности</w:t>
            </w: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8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пол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чателей социальных услуг,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лучающих социальные услуги от общего числа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лучателей социальных услуг,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lastRenderedPageBreak/>
              <w:t>ходящихся на соц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альном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служив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нии в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низации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цент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-5,00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E21F3" w:rsidTr="00FE21F3">
        <w:tc>
          <w:tcPr>
            <w:tcW w:w="23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нарушений санитарн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закон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дательства в отчетном году, выя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ленных при проведении проверок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цент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E21F3" w:rsidTr="00FE21F3">
        <w:tc>
          <w:tcPr>
            <w:tcW w:w="23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ренность получат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лей соц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альных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 в ок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занных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циальных услугах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цент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-16,11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ное предо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тавление социальных услуг</w:t>
            </w:r>
          </w:p>
        </w:tc>
      </w:tr>
      <w:tr w:rsidR="00FE21F3" w:rsidTr="00FE21F3">
        <w:tc>
          <w:tcPr>
            <w:tcW w:w="23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Укомпле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тование организ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сп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циалист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ми, оказ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вающими социальные услуги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цент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-16,11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рительные условия труда бл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гоприятный психолог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ческий кл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мат</w:t>
            </w:r>
          </w:p>
        </w:tc>
      </w:tr>
      <w:tr w:rsidR="00FE21F3" w:rsidTr="00FE21F3">
        <w:tc>
          <w:tcPr>
            <w:tcW w:w="23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социальных услуг и эффекти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ности их оказания (определ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ется исходя из мер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приятий, направле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на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вершенс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вование деятельн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орган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зации при предоста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циального обслужив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ния)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цент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-5,00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E21F3" w:rsidTr="00FE21F3">
        <w:tc>
          <w:tcPr>
            <w:tcW w:w="23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ность пол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циальных услуг в 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ганизации (возмо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ность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провожд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пол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чателя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циальных услуг при передвиж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нии по те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ритории учреждения социальн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обсл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живания, а также при пользов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нии усл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гами; 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можность для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движения по террит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рии учре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lastRenderedPageBreak/>
              <w:t>дения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циального обслужив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ния, входа, выхода и перемещ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внутри такой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низации (в том числе для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движения в креслах-колясках), для отдыха в сидячем положении, а также доступное размещение оборудов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и нос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телей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формации; дублиров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текст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вых соо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щений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лосовыми сообщ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ниями,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нащение учреждения социальн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обсл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живания знаками, выполне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ными рел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ефно-точечным шрифтом Брайля, ознакомл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lastRenderedPageBreak/>
              <w:t>ние с их помощью с надписями, знаками и иной те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стовой и графич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ской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формацией на террит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рии учре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дения; ду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лирование голосовой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текст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инфо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мацией, надписями и (или) св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товыми сигналами, информ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рование о предоста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ляемых социальных услугах с использ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ванием русского жестового языка (</w:t>
            </w:r>
            <w:proofErr w:type="spellStart"/>
            <w:r>
              <w:rPr>
                <w:sz w:val="20"/>
                <w:szCs w:val="20"/>
              </w:rPr>
              <w:t>су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доперев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>); 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иных видов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сторонней помощи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цент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-16,11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допо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нительного оборудов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для ро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та досту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ности пол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услуг</w:t>
            </w:r>
          </w:p>
        </w:tc>
      </w:tr>
      <w:tr w:rsidR="00FE21F3" w:rsidTr="00FE21F3"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</w:tr>
    </w:tbl>
    <w:p w:rsidR="00FE21F3" w:rsidRDefault="00FE21F3">
      <w:r>
        <w:br w:type="page"/>
      </w:r>
    </w:p>
    <w:tbl>
      <w:tblPr>
        <w:tblW w:w="15938" w:type="dxa"/>
        <w:tblLayout w:type="fixed"/>
        <w:tblLook w:val="04A0"/>
      </w:tblPr>
      <w:tblGrid>
        <w:gridCol w:w="338"/>
        <w:gridCol w:w="339"/>
        <w:gridCol w:w="339"/>
        <w:gridCol w:w="339"/>
        <w:gridCol w:w="339"/>
        <w:gridCol w:w="341"/>
        <w:gridCol w:w="339"/>
        <w:gridCol w:w="481"/>
        <w:gridCol w:w="369"/>
        <w:gridCol w:w="369"/>
        <w:gridCol w:w="376"/>
        <w:gridCol w:w="369"/>
        <w:gridCol w:w="371"/>
        <w:gridCol w:w="271"/>
        <w:gridCol w:w="269"/>
        <w:gridCol w:w="269"/>
        <w:gridCol w:w="271"/>
        <w:gridCol w:w="269"/>
        <w:gridCol w:w="269"/>
        <w:gridCol w:w="272"/>
        <w:gridCol w:w="268"/>
        <w:gridCol w:w="268"/>
        <w:gridCol w:w="312"/>
        <w:gridCol w:w="314"/>
        <w:gridCol w:w="312"/>
        <w:gridCol w:w="312"/>
        <w:gridCol w:w="261"/>
        <w:gridCol w:w="261"/>
        <w:gridCol w:w="261"/>
        <w:gridCol w:w="236"/>
        <w:gridCol w:w="316"/>
        <w:gridCol w:w="314"/>
        <w:gridCol w:w="404"/>
        <w:gridCol w:w="339"/>
        <w:gridCol w:w="339"/>
        <w:gridCol w:w="355"/>
        <w:gridCol w:w="341"/>
        <w:gridCol w:w="341"/>
        <w:gridCol w:w="265"/>
        <w:gridCol w:w="265"/>
        <w:gridCol w:w="265"/>
        <w:gridCol w:w="259"/>
        <w:gridCol w:w="259"/>
        <w:gridCol w:w="259"/>
        <w:gridCol w:w="259"/>
        <w:gridCol w:w="330"/>
        <w:gridCol w:w="330"/>
        <w:gridCol w:w="397"/>
        <w:gridCol w:w="299"/>
        <w:gridCol w:w="299"/>
        <w:gridCol w:w="299"/>
      </w:tblGrid>
      <w:tr w:rsidR="00FE21F3" w:rsidTr="00FE21F3">
        <w:tc>
          <w:tcPr>
            <w:tcW w:w="1077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r>
              <w:lastRenderedPageBreak/>
              <w:t>3.2. Сведения о фактическом достижении показателей, характеризующие объем государственной у</w:t>
            </w:r>
            <w:r>
              <w:t>с</w:t>
            </w:r>
            <w:r>
              <w:t>луги: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</w:tr>
      <w:tr w:rsidR="00FE21F3" w:rsidTr="00FE21F3"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jc w:val="right"/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</w:pPr>
          </w:p>
        </w:tc>
      </w:tr>
      <w:tr w:rsidR="00FE21F3" w:rsidTr="00FE21F3">
        <w:tc>
          <w:tcPr>
            <w:tcW w:w="1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записи</w:t>
            </w:r>
          </w:p>
        </w:tc>
        <w:tc>
          <w:tcPr>
            <w:tcW w:w="328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держание государственной услуги</w:t>
            </w:r>
          </w:p>
        </w:tc>
        <w:tc>
          <w:tcPr>
            <w:tcW w:w="16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щий условия (формы) 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государс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венной услуги</w:t>
            </w:r>
          </w:p>
        </w:tc>
        <w:tc>
          <w:tcPr>
            <w:tcW w:w="844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8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ний размер платы (цена, тариф)</w:t>
            </w:r>
          </w:p>
        </w:tc>
      </w:tr>
      <w:tr w:rsidR="00FE21F3" w:rsidTr="00FE21F3">
        <w:trPr>
          <w:trHeight w:val="230"/>
        </w:trPr>
        <w:tc>
          <w:tcPr>
            <w:tcW w:w="16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328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казателя</w:t>
            </w:r>
          </w:p>
        </w:tc>
        <w:tc>
          <w:tcPr>
            <w:tcW w:w="16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рения</w:t>
            </w:r>
          </w:p>
        </w:tc>
        <w:tc>
          <w:tcPr>
            <w:tcW w:w="30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пусти- мое (</w:t>
            </w:r>
            <w:proofErr w:type="spellStart"/>
            <w:r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клоне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клоне-ние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вы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ша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щее</w:t>
            </w:r>
            <w:proofErr w:type="spellEnd"/>
            <w:r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пусти- мое (</w:t>
            </w:r>
            <w:proofErr w:type="spellStart"/>
            <w:r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>) 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чение</w:t>
            </w:r>
          </w:p>
        </w:tc>
        <w:tc>
          <w:tcPr>
            <w:tcW w:w="1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причина </w:t>
            </w:r>
            <w:proofErr w:type="spellStart"/>
            <w:r>
              <w:rPr>
                <w:sz w:val="20"/>
                <w:szCs w:val="20"/>
              </w:rPr>
              <w:t>отклоне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</w:tr>
      <w:tr w:rsidR="00FE21F3" w:rsidTr="00FE21F3">
        <w:trPr>
          <w:trHeight w:val="230"/>
        </w:trPr>
        <w:tc>
          <w:tcPr>
            <w:tcW w:w="16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(</w:t>
            </w:r>
            <w:proofErr w:type="spellStart"/>
            <w:r>
              <w:rPr>
                <w:sz w:val="20"/>
                <w:szCs w:val="20"/>
              </w:rPr>
              <w:t>наимено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вание</w:t>
            </w:r>
            <w:proofErr w:type="spellEnd"/>
            <w:r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каза- теля)</w:t>
            </w:r>
          </w:p>
        </w:tc>
        <w:tc>
          <w:tcPr>
            <w:tcW w:w="11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(</w:t>
            </w:r>
            <w:proofErr w:type="spellStart"/>
            <w:r>
              <w:rPr>
                <w:sz w:val="20"/>
                <w:szCs w:val="20"/>
              </w:rPr>
              <w:t>наимено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вание</w:t>
            </w:r>
            <w:proofErr w:type="spellEnd"/>
            <w:r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каза- 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ля)</w:t>
            </w:r>
          </w:p>
        </w:tc>
        <w:tc>
          <w:tcPr>
            <w:tcW w:w="10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(</w:t>
            </w:r>
            <w:proofErr w:type="spellStart"/>
            <w:r>
              <w:rPr>
                <w:sz w:val="20"/>
                <w:szCs w:val="20"/>
              </w:rPr>
              <w:t>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</w:t>
            </w:r>
            <w:proofErr w:type="spellEnd"/>
            <w:r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каза- теля)</w:t>
            </w: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(</w:t>
            </w:r>
            <w:proofErr w:type="spellStart"/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вание</w:t>
            </w:r>
            <w:proofErr w:type="spellEnd"/>
            <w:r>
              <w:rPr>
                <w:sz w:val="20"/>
                <w:szCs w:val="20"/>
              </w:rPr>
              <w:t xml:space="preserve"> пок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за- теля)</w:t>
            </w:r>
          </w:p>
        </w:tc>
        <w:tc>
          <w:tcPr>
            <w:tcW w:w="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(</w:t>
            </w:r>
            <w:proofErr w:type="spellStart"/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вание</w:t>
            </w:r>
            <w:proofErr w:type="spellEnd"/>
            <w:r>
              <w:rPr>
                <w:sz w:val="20"/>
                <w:szCs w:val="20"/>
              </w:rPr>
              <w:t xml:space="preserve"> пок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за- теля)</w:t>
            </w:r>
          </w:p>
        </w:tc>
        <w:tc>
          <w:tcPr>
            <w:tcW w:w="11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301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</w:tr>
      <w:tr w:rsidR="00FE21F3" w:rsidTr="00FE21F3">
        <w:tc>
          <w:tcPr>
            <w:tcW w:w="16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но-вание</w:t>
            </w:r>
            <w:proofErr w:type="spellEnd"/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ОКЕИ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утве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жде</w:t>
            </w:r>
            <w:proofErr w:type="spellEnd"/>
            <w:r>
              <w:rPr>
                <w:sz w:val="20"/>
                <w:szCs w:val="20"/>
              </w:rPr>
              <w:t>- но в госуда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ственном задании на год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утве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жде</w:t>
            </w:r>
            <w:proofErr w:type="spellEnd"/>
            <w:r>
              <w:rPr>
                <w:sz w:val="20"/>
                <w:szCs w:val="20"/>
              </w:rPr>
              <w:t>- но в госуда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ственном задании на отче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ную дату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>- но на 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четную дату</w:t>
            </w: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</w:tr>
      <w:tr w:rsidR="00FE21F3" w:rsidTr="00FE21F3"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FE21F3" w:rsidTr="00FE21F3"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870000.О.99.0.АЭ20АА01000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тавление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ного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служив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в ст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ционарной форме включая оказание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но-бытовых </w:t>
            </w:r>
            <w:proofErr w:type="spellStart"/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луг,социально-медици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луг,социально-психол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гических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луг,социал</w:t>
            </w:r>
            <w:r>
              <w:rPr>
                <w:sz w:val="20"/>
                <w:szCs w:val="20"/>
              </w:rPr>
              <w:lastRenderedPageBreak/>
              <w:t>ьно-педагог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луг,социально-трудовых</w:t>
            </w:r>
            <w:proofErr w:type="spellEnd"/>
            <w:r>
              <w:rPr>
                <w:sz w:val="20"/>
                <w:szCs w:val="20"/>
              </w:rPr>
              <w:t xml:space="preserve"> услуг,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циально-правовых услуг,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 в ц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лях пов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шения коммун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кативного потенци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ла получ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телей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циальных услуг, имеющих огранич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ния </w:t>
            </w:r>
            <w:proofErr w:type="spellStart"/>
            <w:r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неде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сти,в</w:t>
            </w:r>
            <w:proofErr w:type="spellEnd"/>
            <w:r>
              <w:rPr>
                <w:sz w:val="20"/>
                <w:szCs w:val="20"/>
              </w:rPr>
              <w:t xml:space="preserve"> том числе 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тей-инвалидов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Гражд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нин ча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тично утрати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ший сп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собность либо 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можности осущес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влять 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мообсл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живание, самосто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 передв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гаться, обеспеч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вать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новные жизне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требности в силу заболев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lastRenderedPageBreak/>
              <w:t>ния, травмы, возраста или нал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чия инв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лидности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ность 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ждан,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лучивших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ные усл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век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370,00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370,00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363,00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-3,11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лучат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лей соц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альных услуг в больн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цах и отпусках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56 398,38</w:t>
            </w:r>
          </w:p>
        </w:tc>
      </w:tr>
      <w:tr w:rsidR="00FE21F3" w:rsidTr="00FE21F3"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</w:tr>
      <w:tr w:rsidR="00FE21F3" w:rsidTr="00FE21F3"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</w:tr>
      <w:tr w:rsidR="00FE21F3" w:rsidTr="00FE21F3"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</w:tr>
    </w:tbl>
    <w:p w:rsidR="00FE21F3" w:rsidRDefault="00FE21F3">
      <w:r>
        <w:br w:type="page"/>
      </w:r>
    </w:p>
    <w:tbl>
      <w:tblPr>
        <w:tblW w:w="15938" w:type="dxa"/>
        <w:tblLayout w:type="fixed"/>
        <w:tblLook w:val="04A0"/>
      </w:tblPr>
      <w:tblGrid>
        <w:gridCol w:w="338"/>
        <w:gridCol w:w="339"/>
        <w:gridCol w:w="339"/>
        <w:gridCol w:w="339"/>
        <w:gridCol w:w="339"/>
        <w:gridCol w:w="341"/>
        <w:gridCol w:w="339"/>
        <w:gridCol w:w="481"/>
        <w:gridCol w:w="369"/>
        <w:gridCol w:w="369"/>
        <w:gridCol w:w="376"/>
        <w:gridCol w:w="369"/>
        <w:gridCol w:w="371"/>
        <w:gridCol w:w="271"/>
        <w:gridCol w:w="269"/>
        <w:gridCol w:w="269"/>
        <w:gridCol w:w="271"/>
        <w:gridCol w:w="269"/>
        <w:gridCol w:w="269"/>
        <w:gridCol w:w="272"/>
        <w:gridCol w:w="268"/>
        <w:gridCol w:w="268"/>
        <w:gridCol w:w="312"/>
        <w:gridCol w:w="314"/>
        <w:gridCol w:w="312"/>
        <w:gridCol w:w="312"/>
        <w:gridCol w:w="261"/>
        <w:gridCol w:w="261"/>
        <w:gridCol w:w="261"/>
        <w:gridCol w:w="236"/>
        <w:gridCol w:w="316"/>
        <w:gridCol w:w="314"/>
        <w:gridCol w:w="404"/>
        <w:gridCol w:w="339"/>
        <w:gridCol w:w="339"/>
        <w:gridCol w:w="355"/>
        <w:gridCol w:w="341"/>
        <w:gridCol w:w="341"/>
        <w:gridCol w:w="265"/>
        <w:gridCol w:w="265"/>
        <w:gridCol w:w="265"/>
        <w:gridCol w:w="259"/>
        <w:gridCol w:w="259"/>
        <w:gridCol w:w="259"/>
        <w:gridCol w:w="259"/>
        <w:gridCol w:w="330"/>
        <w:gridCol w:w="330"/>
        <w:gridCol w:w="397"/>
        <w:gridCol w:w="299"/>
        <w:gridCol w:w="299"/>
        <w:gridCol w:w="299"/>
      </w:tblGrid>
      <w:tr w:rsidR="00FE21F3" w:rsidTr="00FE21F3">
        <w:tc>
          <w:tcPr>
            <w:tcW w:w="15938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</w:pPr>
            <w:r>
              <w:lastRenderedPageBreak/>
              <w:t>ЧАСТЬ I. Сведения об оказываемых государственных услугах</w:t>
            </w:r>
          </w:p>
        </w:tc>
      </w:tr>
      <w:tr w:rsidR="00FE21F3" w:rsidTr="00FE21F3"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</w:tr>
      <w:tr w:rsidR="00FE21F3" w:rsidTr="00FE21F3"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r>
              <w:t>Раздел</w:t>
            </w:r>
          </w:p>
        </w:tc>
        <w:tc>
          <w:tcPr>
            <w:tcW w:w="14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jc w:val="center"/>
            </w:pPr>
            <w:r>
              <w:t>2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</w:tr>
      <w:tr w:rsidR="00FE21F3" w:rsidTr="00FE21F3"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</w:tr>
      <w:tr w:rsidR="00FE21F3" w:rsidTr="00FE21F3">
        <w:tc>
          <w:tcPr>
            <w:tcW w:w="47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r>
              <w:t>1. Наименование государственной услуги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4785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868" w:type="dxa"/>
            <w:gridSpan w:val="10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right"/>
            </w:pPr>
            <w:r>
              <w:t>Код по общероссийскому базовому перечню или региональному перечню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</w:pPr>
            <w: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</w:pPr>
            <w: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</w:pPr>
            <w: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</w:pPr>
            <w: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</w:pPr>
            <w:r>
              <w:t> </w:t>
            </w:r>
          </w:p>
        </w:tc>
        <w:tc>
          <w:tcPr>
            <w:tcW w:w="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</w:pPr>
            <w:r>
              <w:t> </w:t>
            </w:r>
          </w:p>
        </w:tc>
      </w:tr>
      <w:tr w:rsidR="00FE21F3" w:rsidTr="00FE21F3">
        <w:tc>
          <w:tcPr>
            <w:tcW w:w="10034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1F3" w:rsidRDefault="00FE21F3" w:rsidP="00783DB8">
            <w:r>
              <w:t>Предоставление социального обслуживания в форме на дому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86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21F3" w:rsidRDefault="00FE21F3" w:rsidP="00783DB8"/>
        </w:tc>
        <w:tc>
          <w:tcPr>
            <w:tcW w:w="195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</w:pPr>
            <w:r>
              <w:t>АЭ26</w:t>
            </w:r>
          </w:p>
        </w:tc>
      </w:tr>
      <w:tr w:rsidR="00FE21F3" w:rsidTr="00FE21F3"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86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21F3" w:rsidRDefault="00FE21F3" w:rsidP="00783DB8"/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</w:pPr>
            <w: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</w:pPr>
            <w: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</w:pPr>
            <w: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</w:pPr>
            <w: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</w:pPr>
            <w:r>
              <w:t> 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</w:pPr>
            <w:r>
              <w:t> </w:t>
            </w:r>
          </w:p>
        </w:tc>
      </w:tr>
      <w:tr w:rsidR="00FE21F3" w:rsidTr="00FE21F3">
        <w:tc>
          <w:tcPr>
            <w:tcW w:w="55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r>
              <w:t>2. Категории потребителей государственной усл</w:t>
            </w:r>
            <w:r>
              <w:t>у</w:t>
            </w:r>
            <w:r>
              <w:t>ги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97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r>
              <w:t> 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</w:tr>
      <w:tr w:rsidR="00FE21F3" w:rsidTr="00FE21F3">
        <w:tc>
          <w:tcPr>
            <w:tcW w:w="10034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E21F3" w:rsidRDefault="00FE21F3" w:rsidP="00783DB8">
            <w:r>
              <w:t>Гражданин полностью утративший способность либо возможность осуществлять самообсл</w:t>
            </w:r>
            <w:r>
              <w:t>у</w:t>
            </w:r>
            <w:r>
              <w:t>живание, самостоятельно передвигаться, обеспечивать основные жизненные потребности в силу заболевания, травмы, возраста или наличия инвалидности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jc w:val="right"/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</w:pPr>
          </w:p>
        </w:tc>
      </w:tr>
      <w:tr w:rsidR="00FE21F3" w:rsidTr="00FE21F3"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</w:tr>
      <w:tr w:rsidR="00FE21F3" w:rsidTr="00FE21F3">
        <w:tc>
          <w:tcPr>
            <w:tcW w:w="1294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r>
              <w:t>3.  Сведения о фактическом достижении показателей,  характеризующих объем и (или) качество  государс</w:t>
            </w:r>
            <w:r>
              <w:t>т</w:t>
            </w:r>
            <w:r>
              <w:t>венной услуги: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</w:tr>
      <w:tr w:rsidR="00FE21F3" w:rsidTr="00FE21F3">
        <w:tc>
          <w:tcPr>
            <w:tcW w:w="10034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r>
              <w:t>3.1. Сведения о фактическом достижении показателей, характеризующих качество государс</w:t>
            </w:r>
            <w:r>
              <w:t>т</w:t>
            </w:r>
            <w:r>
              <w:t>венной услуги: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</w:tr>
      <w:tr w:rsidR="00FE21F3" w:rsidTr="00FE21F3"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jc w:val="right"/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</w:pPr>
          </w:p>
        </w:tc>
      </w:tr>
      <w:tr w:rsidR="00FE21F3" w:rsidTr="00FE21F3">
        <w:tc>
          <w:tcPr>
            <w:tcW w:w="23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стровой записи</w:t>
            </w:r>
          </w:p>
        </w:tc>
        <w:tc>
          <w:tcPr>
            <w:tcW w:w="314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содержание государственной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луги</w:t>
            </w:r>
          </w:p>
        </w:tc>
        <w:tc>
          <w:tcPr>
            <w:tcW w:w="161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щий условия (формы) 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государс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венной услуги</w:t>
            </w:r>
          </w:p>
        </w:tc>
        <w:tc>
          <w:tcPr>
            <w:tcW w:w="880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государственной услуги</w:t>
            </w:r>
          </w:p>
        </w:tc>
      </w:tr>
      <w:tr w:rsidR="00FE21F3" w:rsidTr="00FE21F3">
        <w:trPr>
          <w:trHeight w:val="230"/>
        </w:trPr>
        <w:tc>
          <w:tcPr>
            <w:tcW w:w="23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314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61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показ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теля</w:t>
            </w:r>
          </w:p>
        </w:tc>
        <w:tc>
          <w:tcPr>
            <w:tcW w:w="164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рения</w:t>
            </w:r>
          </w:p>
        </w:tc>
        <w:tc>
          <w:tcPr>
            <w:tcW w:w="29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777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пусти- мое (</w:t>
            </w:r>
            <w:proofErr w:type="spellStart"/>
            <w:r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клоне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9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откл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не-ние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превы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ша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щее</w:t>
            </w:r>
            <w:proofErr w:type="spellEnd"/>
            <w:r>
              <w:rPr>
                <w:sz w:val="20"/>
                <w:szCs w:val="20"/>
              </w:rPr>
              <w:t xml:space="preserve"> допу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ти- мое (</w:t>
            </w:r>
            <w:proofErr w:type="spellStart"/>
            <w:r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>) знач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</w:t>
            </w:r>
          </w:p>
        </w:tc>
        <w:tc>
          <w:tcPr>
            <w:tcW w:w="12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FE21F3" w:rsidTr="00FE21F3">
        <w:trPr>
          <w:trHeight w:val="230"/>
        </w:trPr>
        <w:tc>
          <w:tcPr>
            <w:tcW w:w="23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(</w:t>
            </w:r>
            <w:proofErr w:type="spellStart"/>
            <w:r>
              <w:rPr>
                <w:sz w:val="20"/>
                <w:szCs w:val="20"/>
              </w:rPr>
              <w:t>наимено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вание</w:t>
            </w:r>
            <w:proofErr w:type="spellEnd"/>
            <w:r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каза- теля)</w:t>
            </w:r>
          </w:p>
        </w:tc>
        <w:tc>
          <w:tcPr>
            <w:tcW w:w="11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(</w:t>
            </w:r>
            <w:proofErr w:type="spellStart"/>
            <w:r>
              <w:rPr>
                <w:sz w:val="20"/>
                <w:szCs w:val="20"/>
              </w:rPr>
              <w:t>наимено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вание</w:t>
            </w:r>
            <w:proofErr w:type="spellEnd"/>
            <w:r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каза- 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ля)</w:t>
            </w: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(</w:t>
            </w:r>
            <w:proofErr w:type="spellStart"/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вание</w:t>
            </w:r>
            <w:proofErr w:type="spellEnd"/>
            <w:r>
              <w:rPr>
                <w:sz w:val="20"/>
                <w:szCs w:val="20"/>
              </w:rPr>
              <w:t xml:space="preserve"> пок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за- теля)</w:t>
            </w: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(</w:t>
            </w:r>
            <w:proofErr w:type="spellStart"/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вание</w:t>
            </w:r>
            <w:proofErr w:type="spellEnd"/>
            <w:r>
              <w:rPr>
                <w:sz w:val="20"/>
                <w:szCs w:val="20"/>
              </w:rPr>
              <w:t xml:space="preserve"> пок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за- теля)</w:t>
            </w:r>
          </w:p>
        </w:tc>
        <w:tc>
          <w:tcPr>
            <w:tcW w:w="8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(</w:t>
            </w:r>
            <w:proofErr w:type="spellStart"/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вание</w:t>
            </w:r>
            <w:proofErr w:type="spellEnd"/>
            <w:r>
              <w:rPr>
                <w:sz w:val="20"/>
                <w:szCs w:val="20"/>
              </w:rPr>
              <w:t xml:space="preserve"> пок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за- теля)</w:t>
            </w:r>
          </w:p>
        </w:tc>
        <w:tc>
          <w:tcPr>
            <w:tcW w:w="12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64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291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</w:tr>
      <w:tr w:rsidR="00FE21F3" w:rsidTr="00FE21F3">
        <w:tc>
          <w:tcPr>
            <w:tcW w:w="23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но-вание</w:t>
            </w:r>
            <w:proofErr w:type="spellEnd"/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ОКЕИ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утвержде</w:t>
            </w:r>
            <w:proofErr w:type="spellEnd"/>
            <w:r>
              <w:rPr>
                <w:sz w:val="20"/>
                <w:szCs w:val="20"/>
              </w:rPr>
              <w:t>- но в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сударс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венном задании на год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утве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жде</w:t>
            </w:r>
            <w:proofErr w:type="spellEnd"/>
            <w:r>
              <w:rPr>
                <w:sz w:val="20"/>
                <w:szCs w:val="20"/>
              </w:rPr>
              <w:t>- но в госуда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ственном задании на отче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ную дату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полне</w:t>
            </w:r>
            <w:proofErr w:type="spellEnd"/>
            <w:r>
              <w:rPr>
                <w:sz w:val="20"/>
                <w:szCs w:val="20"/>
              </w:rPr>
              <w:t>- но на отче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ную дату</w:t>
            </w:r>
          </w:p>
        </w:tc>
        <w:tc>
          <w:tcPr>
            <w:tcW w:w="777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9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2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</w:tr>
      <w:tr w:rsidR="00FE21F3" w:rsidTr="00FE21F3">
        <w:tc>
          <w:tcPr>
            <w:tcW w:w="2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FE21F3" w:rsidTr="00FE21F3">
        <w:tc>
          <w:tcPr>
            <w:tcW w:w="23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880000.О.99.0.АЭ26АА18000</w:t>
            </w:r>
          </w:p>
        </w:tc>
        <w:tc>
          <w:tcPr>
            <w:tcW w:w="1219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ление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циально-медици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ских услуг</w:t>
            </w:r>
          </w:p>
        </w:tc>
        <w:tc>
          <w:tcPr>
            <w:tcW w:w="11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нин 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ностью утрати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ший сп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собность либо 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можность осущес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влять 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мообсл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живание, </w:t>
            </w:r>
            <w:r>
              <w:rPr>
                <w:sz w:val="20"/>
                <w:szCs w:val="20"/>
              </w:rPr>
              <w:lastRenderedPageBreak/>
              <w:t>самосто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 передв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гаться, обеспеч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вать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новные жизне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требности в силу заболев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ния, травмы, возраста или нал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чия инв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лидности</w:t>
            </w: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8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пол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чателей социальных услуг,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лучающих социальные услуги от общего числа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лучателей социальных услуг, 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lastRenderedPageBreak/>
              <w:t>ходящихся на соц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альном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служив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нии в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низации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цент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-5,00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E21F3" w:rsidTr="00FE21F3">
        <w:tc>
          <w:tcPr>
            <w:tcW w:w="23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нарушений санитарн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закон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дательства в отчетном году, выя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ленных при проведении проверок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цент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E21F3" w:rsidTr="00FE21F3">
        <w:tc>
          <w:tcPr>
            <w:tcW w:w="23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ренность получат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лей соц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альных у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луг в ок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занных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циальных услугах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цент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-16,11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ное предо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тавление социальных услуг</w:t>
            </w:r>
          </w:p>
        </w:tc>
      </w:tr>
      <w:tr w:rsidR="00FE21F3" w:rsidTr="00FE21F3">
        <w:tc>
          <w:tcPr>
            <w:tcW w:w="23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Укомпле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тование организ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сп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циалист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ми, оказ</w:t>
            </w:r>
            <w:r>
              <w:rPr>
                <w:sz w:val="20"/>
                <w:szCs w:val="20"/>
              </w:rPr>
              <w:t>ы</w:t>
            </w:r>
            <w:r>
              <w:rPr>
                <w:sz w:val="20"/>
                <w:szCs w:val="20"/>
              </w:rPr>
              <w:t>вающими социальные услуги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цент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-16,11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рительные условия труда бл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гоприятный психолог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ческий кл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мат</w:t>
            </w:r>
          </w:p>
        </w:tc>
      </w:tr>
      <w:tr w:rsidR="00FE21F3" w:rsidTr="00FE21F3">
        <w:tc>
          <w:tcPr>
            <w:tcW w:w="23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качества социальных услуг и эффекти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ности их оказания (определ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ется исходя из мер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lastRenderedPageBreak/>
              <w:t>приятий, направле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на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вершенс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вование деятельн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орган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зации при предоста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лении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циального обслужив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ния)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цент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-5,00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E21F3" w:rsidTr="00FE21F3">
        <w:tc>
          <w:tcPr>
            <w:tcW w:w="237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219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ность пол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циальных услуг в 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ганизации (возмо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ность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провожд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пол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чателя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циальных услуг при передвиж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нии по те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ритории учреждения социальн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обсл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живания, а также при пользов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нии усл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гами; 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можность для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стоятельн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движения по террит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рии учре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lastRenderedPageBreak/>
              <w:t>дения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циального обслужив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ния, входа, выхода и перемещ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 внутри такой орг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низации (в том числе для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движения в креслах-колясках), для отдыха в сидячем положении, а также доступное размещение оборудов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и нос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телей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формации; дублиров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текст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вых соо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щений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лосовыми сообщ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ниями,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нащение учреждения социальн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го обсл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живания знаками, выполне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ными рел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ефно-точечным шрифтом Брайля, ознакомл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lastRenderedPageBreak/>
              <w:t>ние с их помощью с надписями, знаками и иной те</w:t>
            </w:r>
            <w:r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стовой и графич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ской 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формацией на террит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рии учре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дения; ду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лирование голосовой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ции текст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инфо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мацией, надписями и (или) св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товыми сигналами, информ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рование о предоста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ляемых социальных услугах с использ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ванием русского жестового языка (</w:t>
            </w:r>
            <w:proofErr w:type="spellStart"/>
            <w:r>
              <w:rPr>
                <w:sz w:val="20"/>
                <w:szCs w:val="20"/>
              </w:rPr>
              <w:t>су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доперев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>); 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 иных видов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сторонней помощи</w:t>
            </w:r>
          </w:p>
        </w:tc>
        <w:tc>
          <w:tcPr>
            <w:tcW w:w="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цент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-16,11</w:t>
            </w:r>
          </w:p>
        </w:tc>
        <w:tc>
          <w:tcPr>
            <w:tcW w:w="1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допо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нительного оборудов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для ро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та досту</w:t>
            </w:r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ности пол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чения услуг</w:t>
            </w:r>
          </w:p>
        </w:tc>
      </w:tr>
      <w:tr w:rsidR="00FE21F3" w:rsidTr="00FE21F3"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</w:tr>
    </w:tbl>
    <w:p w:rsidR="00FE21F3" w:rsidRDefault="00FE21F3">
      <w:r>
        <w:br w:type="page"/>
      </w:r>
    </w:p>
    <w:tbl>
      <w:tblPr>
        <w:tblW w:w="15938" w:type="dxa"/>
        <w:tblLayout w:type="fixed"/>
        <w:tblLook w:val="04A0"/>
      </w:tblPr>
      <w:tblGrid>
        <w:gridCol w:w="338"/>
        <w:gridCol w:w="339"/>
        <w:gridCol w:w="339"/>
        <w:gridCol w:w="339"/>
        <w:gridCol w:w="339"/>
        <w:gridCol w:w="341"/>
        <w:gridCol w:w="339"/>
        <w:gridCol w:w="481"/>
        <w:gridCol w:w="369"/>
        <w:gridCol w:w="369"/>
        <w:gridCol w:w="376"/>
        <w:gridCol w:w="369"/>
        <w:gridCol w:w="371"/>
        <w:gridCol w:w="271"/>
        <w:gridCol w:w="269"/>
        <w:gridCol w:w="269"/>
        <w:gridCol w:w="271"/>
        <w:gridCol w:w="269"/>
        <w:gridCol w:w="269"/>
        <w:gridCol w:w="272"/>
        <w:gridCol w:w="268"/>
        <w:gridCol w:w="268"/>
        <w:gridCol w:w="312"/>
        <w:gridCol w:w="314"/>
        <w:gridCol w:w="312"/>
        <w:gridCol w:w="312"/>
        <w:gridCol w:w="261"/>
        <w:gridCol w:w="261"/>
        <w:gridCol w:w="261"/>
        <w:gridCol w:w="236"/>
        <w:gridCol w:w="316"/>
        <w:gridCol w:w="314"/>
        <w:gridCol w:w="404"/>
        <w:gridCol w:w="339"/>
        <w:gridCol w:w="339"/>
        <w:gridCol w:w="355"/>
        <w:gridCol w:w="341"/>
        <w:gridCol w:w="341"/>
        <w:gridCol w:w="265"/>
        <w:gridCol w:w="265"/>
        <w:gridCol w:w="265"/>
        <w:gridCol w:w="259"/>
        <w:gridCol w:w="259"/>
        <w:gridCol w:w="259"/>
        <w:gridCol w:w="259"/>
        <w:gridCol w:w="330"/>
        <w:gridCol w:w="330"/>
        <w:gridCol w:w="397"/>
        <w:gridCol w:w="299"/>
        <w:gridCol w:w="299"/>
        <w:gridCol w:w="299"/>
      </w:tblGrid>
      <w:tr w:rsidR="00FE21F3" w:rsidTr="00FE21F3">
        <w:tc>
          <w:tcPr>
            <w:tcW w:w="10777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r>
              <w:lastRenderedPageBreak/>
              <w:t>3.2. Сведения о фактическом достижении показателей, характеризующие объем государственной у</w:t>
            </w:r>
            <w:r>
              <w:t>с</w:t>
            </w:r>
            <w:r>
              <w:t>луги: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</w:tr>
      <w:tr w:rsidR="00FE21F3" w:rsidTr="00FE21F3"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/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jc w:val="right"/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</w:pP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</w:pPr>
          </w:p>
        </w:tc>
      </w:tr>
      <w:tr w:rsidR="00FE21F3" w:rsidTr="00FE21F3">
        <w:tc>
          <w:tcPr>
            <w:tcW w:w="16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Уникальный номер реестр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записи</w:t>
            </w:r>
          </w:p>
        </w:tc>
        <w:tc>
          <w:tcPr>
            <w:tcW w:w="328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характеризующий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держание государственной услуги</w:t>
            </w:r>
          </w:p>
        </w:tc>
        <w:tc>
          <w:tcPr>
            <w:tcW w:w="16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Показатель, характеризу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щий условия (формы) оказ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 государс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венной услуги</w:t>
            </w:r>
          </w:p>
        </w:tc>
        <w:tc>
          <w:tcPr>
            <w:tcW w:w="844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объема государственной услуги</w:t>
            </w:r>
          </w:p>
        </w:tc>
        <w:tc>
          <w:tcPr>
            <w:tcW w:w="8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</w:t>
            </w: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ний размер платы (цена, тариф)</w:t>
            </w:r>
          </w:p>
        </w:tc>
      </w:tr>
      <w:tr w:rsidR="00FE21F3" w:rsidTr="00FE21F3">
        <w:trPr>
          <w:trHeight w:val="230"/>
        </w:trPr>
        <w:tc>
          <w:tcPr>
            <w:tcW w:w="16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328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6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вание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казателя</w:t>
            </w:r>
          </w:p>
        </w:tc>
        <w:tc>
          <w:tcPr>
            <w:tcW w:w="16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рения</w:t>
            </w:r>
          </w:p>
        </w:tc>
        <w:tc>
          <w:tcPr>
            <w:tcW w:w="301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пусти- мое (</w:t>
            </w:r>
            <w:proofErr w:type="spellStart"/>
            <w:r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клоне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7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клоне-ние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вы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ша</w:t>
            </w:r>
            <w:r>
              <w:rPr>
                <w:sz w:val="20"/>
                <w:szCs w:val="20"/>
              </w:rPr>
              <w:t>ю</w:t>
            </w:r>
            <w:r>
              <w:rPr>
                <w:sz w:val="20"/>
                <w:szCs w:val="20"/>
              </w:rPr>
              <w:t>щее</w:t>
            </w:r>
            <w:proofErr w:type="spellEnd"/>
            <w:r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пусти- мое (</w:t>
            </w:r>
            <w:proofErr w:type="spellStart"/>
            <w:r>
              <w:rPr>
                <w:sz w:val="20"/>
                <w:szCs w:val="20"/>
              </w:rPr>
              <w:t>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мож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>) зн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чение</w:t>
            </w:r>
          </w:p>
        </w:tc>
        <w:tc>
          <w:tcPr>
            <w:tcW w:w="1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причина </w:t>
            </w:r>
            <w:proofErr w:type="spellStart"/>
            <w:r>
              <w:rPr>
                <w:sz w:val="20"/>
                <w:szCs w:val="20"/>
              </w:rPr>
              <w:t>отклоне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</w:tr>
      <w:tr w:rsidR="00FE21F3" w:rsidTr="00FE21F3">
        <w:trPr>
          <w:trHeight w:val="230"/>
        </w:trPr>
        <w:tc>
          <w:tcPr>
            <w:tcW w:w="16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(</w:t>
            </w:r>
            <w:proofErr w:type="spellStart"/>
            <w:r>
              <w:rPr>
                <w:sz w:val="20"/>
                <w:szCs w:val="20"/>
              </w:rPr>
              <w:t>наимено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вание</w:t>
            </w:r>
            <w:proofErr w:type="spellEnd"/>
            <w:r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каза- теля)</w:t>
            </w:r>
          </w:p>
        </w:tc>
        <w:tc>
          <w:tcPr>
            <w:tcW w:w="11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(</w:t>
            </w:r>
            <w:proofErr w:type="spellStart"/>
            <w:r>
              <w:rPr>
                <w:sz w:val="20"/>
                <w:szCs w:val="20"/>
              </w:rPr>
              <w:t>наимено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вание</w:t>
            </w:r>
            <w:proofErr w:type="spellEnd"/>
            <w:r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каза- 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ля)</w:t>
            </w:r>
          </w:p>
        </w:tc>
        <w:tc>
          <w:tcPr>
            <w:tcW w:w="10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(</w:t>
            </w:r>
            <w:proofErr w:type="spellStart"/>
            <w:r>
              <w:rPr>
                <w:sz w:val="20"/>
                <w:szCs w:val="20"/>
              </w:rPr>
              <w:t>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ние</w:t>
            </w:r>
            <w:proofErr w:type="spellEnd"/>
            <w:r>
              <w:rPr>
                <w:sz w:val="20"/>
                <w:szCs w:val="20"/>
              </w:rPr>
              <w:t xml:space="preserve">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каза- теля)</w:t>
            </w:r>
          </w:p>
        </w:tc>
        <w:tc>
          <w:tcPr>
            <w:tcW w:w="8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(</w:t>
            </w:r>
            <w:proofErr w:type="spellStart"/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вание</w:t>
            </w:r>
            <w:proofErr w:type="spellEnd"/>
            <w:r>
              <w:rPr>
                <w:sz w:val="20"/>
                <w:szCs w:val="20"/>
              </w:rPr>
              <w:t xml:space="preserve"> пок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за- теля)</w:t>
            </w:r>
          </w:p>
        </w:tc>
        <w:tc>
          <w:tcPr>
            <w:tcW w:w="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(</w:t>
            </w:r>
            <w:proofErr w:type="spellStart"/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вание</w:t>
            </w:r>
            <w:proofErr w:type="spellEnd"/>
            <w:r>
              <w:rPr>
                <w:sz w:val="20"/>
                <w:szCs w:val="20"/>
              </w:rPr>
              <w:t xml:space="preserve"> пок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за- теля)</w:t>
            </w:r>
          </w:p>
        </w:tc>
        <w:tc>
          <w:tcPr>
            <w:tcW w:w="11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301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</w:tr>
      <w:tr w:rsidR="00FE21F3" w:rsidTr="00FE21F3">
        <w:tc>
          <w:tcPr>
            <w:tcW w:w="16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0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1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наим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но-вание</w:t>
            </w:r>
            <w:proofErr w:type="spellEnd"/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по ОКЕИ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утве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жде</w:t>
            </w:r>
            <w:proofErr w:type="spellEnd"/>
            <w:r>
              <w:rPr>
                <w:sz w:val="20"/>
                <w:szCs w:val="20"/>
              </w:rPr>
              <w:t>- но в госуда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ственном задании на год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утве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жде</w:t>
            </w:r>
            <w:proofErr w:type="spellEnd"/>
            <w:r>
              <w:rPr>
                <w:sz w:val="20"/>
                <w:szCs w:val="20"/>
              </w:rPr>
              <w:t>- но в госуда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ственном задании на отче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ную дату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испо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>- но на о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четную дату</w:t>
            </w: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7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10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</w:p>
        </w:tc>
      </w:tr>
      <w:tr w:rsidR="00FE21F3" w:rsidTr="00FE21F3"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FE21F3" w:rsidTr="00FE21F3"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880000.О.99.0.АЭ26АА18000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тавление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но-медици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ских услуг</w:t>
            </w:r>
          </w:p>
        </w:tc>
        <w:tc>
          <w:tcPr>
            <w:tcW w:w="1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нин 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ностью утрати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ший сп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собность либо во</w:t>
            </w:r>
            <w:r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можность осущес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влять 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мообсл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живание, самосто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тельно передв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гаться, обеспеч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вать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новные жизне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ные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требности в силу заболев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lastRenderedPageBreak/>
              <w:t>ния, травмы, возраста или нал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чия инв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лидности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Очно</w:t>
            </w:r>
            <w:proofErr w:type="spellEnd"/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ность гр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ждан, п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лучивших социал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ные усл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ги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век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210,00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210,00</w:t>
            </w:r>
          </w:p>
        </w:tc>
        <w:tc>
          <w:tcPr>
            <w:tcW w:w="9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213,00</w:t>
            </w:r>
          </w:p>
        </w:tc>
        <w:tc>
          <w:tcPr>
            <w:tcW w:w="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-6,43</w:t>
            </w:r>
          </w:p>
        </w:tc>
        <w:tc>
          <w:tcPr>
            <w:tcW w:w="10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высокая </w:t>
            </w:r>
            <w:proofErr w:type="spellStart"/>
            <w:r>
              <w:rPr>
                <w:sz w:val="20"/>
                <w:szCs w:val="20"/>
              </w:rPr>
              <w:t>востр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бова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ность</w:t>
            </w:r>
            <w:proofErr w:type="spellEnd"/>
            <w:r>
              <w:rPr>
                <w:sz w:val="20"/>
                <w:szCs w:val="20"/>
              </w:rPr>
              <w:t xml:space="preserve"> услуги</w:t>
            </w:r>
          </w:p>
        </w:tc>
        <w:tc>
          <w:tcPr>
            <w:tcW w:w="8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E21F3" w:rsidTr="00FE21F3">
        <w:tc>
          <w:tcPr>
            <w:tcW w:w="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</w:tr>
      <w:tr w:rsidR="00FE21F3" w:rsidTr="00FE21F3"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</w:tr>
      <w:tr w:rsidR="00FE21F3" w:rsidTr="00FE21F3"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</w:tr>
      <w:tr w:rsidR="00FE21F3" w:rsidTr="00FE21F3"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sz w:val="16"/>
                <w:szCs w:val="16"/>
              </w:rPr>
            </w:pPr>
          </w:p>
        </w:tc>
      </w:tr>
      <w:tr w:rsidR="00FE21F3" w:rsidTr="00FE21F3"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437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r>
              <w:t>Руководитель (уполномоченное лицо)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19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8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</w:tr>
      <w:tr w:rsidR="00FE21F3" w:rsidTr="00FE21F3"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19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27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87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21F3" w:rsidRDefault="00FE21F3" w:rsidP="00783D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</w:tr>
      <w:tr w:rsidR="00FE21F3" w:rsidTr="00FE21F3"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</w:tr>
      <w:tr w:rsidR="00FE21F3" w:rsidTr="00FE21F3"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40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r>
              <w:t>"____" _________________  20___ г.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1F3" w:rsidRDefault="00FE21F3" w:rsidP="00783DB8">
            <w:pPr>
              <w:rPr>
                <w:rFonts w:ascii="Arial Narrow" w:hAnsi="Arial Narrow"/>
              </w:rPr>
            </w:pPr>
          </w:p>
        </w:tc>
      </w:tr>
    </w:tbl>
    <w:p w:rsidR="00FE21F3" w:rsidRPr="00DC1D7A" w:rsidRDefault="00FE21F3" w:rsidP="00FE21F3"/>
    <w:p w:rsidR="00492241" w:rsidRPr="00FE21F3" w:rsidRDefault="00492241" w:rsidP="00FE21F3"/>
    <w:sectPr w:rsidR="00492241" w:rsidRPr="00FE21F3" w:rsidSect="00FE21F3">
      <w:pgSz w:w="16838" w:h="11906" w:orient="landscape"/>
      <w:pgMar w:top="1140" w:right="560" w:bottom="560" w:left="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attachedTemplate r:id="rId1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compat/>
  <w:rsids>
    <w:rsidRoot w:val="00FE21F3"/>
    <w:rsid w:val="000E4B70"/>
    <w:rsid w:val="001E7E2A"/>
    <w:rsid w:val="003D4CB8"/>
    <w:rsid w:val="003E2A40"/>
    <w:rsid w:val="00404AFF"/>
    <w:rsid w:val="00492241"/>
    <w:rsid w:val="00515ACD"/>
    <w:rsid w:val="00865173"/>
    <w:rsid w:val="00E54568"/>
    <w:rsid w:val="00F9708C"/>
    <w:rsid w:val="00FE2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Contemporary"/>
    <w:basedOn w:val="a1"/>
    <w:rsid w:val="00492241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a4">
    <w:name w:val="Hyperlink"/>
    <w:basedOn w:val="a0"/>
    <w:uiPriority w:val="99"/>
    <w:unhideWhenUsed/>
    <w:rsid w:val="00FE21F3"/>
    <w:rPr>
      <w:color w:val="0000FF"/>
      <w:u w:val="single"/>
    </w:rPr>
  </w:style>
  <w:style w:type="character" w:styleId="a5">
    <w:name w:val="FollowedHyperlink"/>
    <w:basedOn w:val="a0"/>
    <w:uiPriority w:val="99"/>
    <w:unhideWhenUsed/>
    <w:rsid w:val="00FE21F3"/>
    <w:rPr>
      <w:color w:val="800080"/>
      <w:u w:val="single"/>
    </w:rPr>
  </w:style>
  <w:style w:type="paragraph" w:customStyle="1" w:styleId="xl64">
    <w:name w:val="xl64"/>
    <w:basedOn w:val="a"/>
    <w:rsid w:val="00FE21F3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65">
    <w:name w:val="xl65"/>
    <w:basedOn w:val="a"/>
    <w:rsid w:val="00FE21F3"/>
    <w:pPr>
      <w:spacing w:before="100" w:beforeAutospacing="1" w:after="100" w:afterAutospacing="1"/>
    </w:pPr>
    <w:rPr>
      <w:rFonts w:ascii="Arial Narrow" w:hAnsi="Arial Narrow"/>
    </w:rPr>
  </w:style>
  <w:style w:type="paragraph" w:customStyle="1" w:styleId="xl66">
    <w:name w:val="xl66"/>
    <w:basedOn w:val="a"/>
    <w:rsid w:val="00FE21F3"/>
    <w:pPr>
      <w:spacing w:before="100" w:beforeAutospacing="1" w:after="100" w:afterAutospacing="1"/>
    </w:pPr>
  </w:style>
  <w:style w:type="paragraph" w:customStyle="1" w:styleId="xl67">
    <w:name w:val="xl67"/>
    <w:basedOn w:val="a"/>
    <w:rsid w:val="00FE21F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FE21F3"/>
    <w:pPr>
      <w:spacing w:before="100" w:beforeAutospacing="1" w:after="100" w:afterAutospacing="1"/>
      <w:jc w:val="center"/>
    </w:pPr>
    <w:rPr>
      <w:rFonts w:ascii="Arial Narrow" w:hAnsi="Arial Narrow"/>
    </w:rPr>
  </w:style>
  <w:style w:type="paragraph" w:customStyle="1" w:styleId="xl69">
    <w:name w:val="xl69"/>
    <w:basedOn w:val="a"/>
    <w:rsid w:val="00FE21F3"/>
    <w:pP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FE21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FE2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FE2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FE2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FE21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FE2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FE2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FE21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FE2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FE21F3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FE21F3"/>
    <w:pPr>
      <w:spacing w:before="100" w:beforeAutospacing="1" w:after="100" w:afterAutospacing="1"/>
      <w:jc w:val="right"/>
    </w:pPr>
  </w:style>
  <w:style w:type="paragraph" w:customStyle="1" w:styleId="xl81">
    <w:name w:val="xl81"/>
    <w:basedOn w:val="a"/>
    <w:rsid w:val="00FE21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FE21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FE21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E21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E21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E21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FE21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E21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FE21F3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FE21F3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FE21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FE21F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FE21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FE21F3"/>
    <w:pPr>
      <w:spacing w:before="100" w:beforeAutospacing="1" w:after="100" w:afterAutospacing="1"/>
      <w:jc w:val="right"/>
      <w:textAlignment w:val="center"/>
    </w:pPr>
  </w:style>
  <w:style w:type="paragraph" w:customStyle="1" w:styleId="xl95">
    <w:name w:val="xl95"/>
    <w:basedOn w:val="a"/>
    <w:rsid w:val="00FE21F3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FE21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FE21F3"/>
    <w:pPr>
      <w:spacing w:before="100" w:beforeAutospacing="1" w:after="100" w:afterAutospacing="1"/>
    </w:pPr>
  </w:style>
  <w:style w:type="paragraph" w:customStyle="1" w:styleId="xl98">
    <w:name w:val="xl98"/>
    <w:basedOn w:val="a"/>
    <w:rsid w:val="00FE21F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FE21F3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FE21F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FE21F3"/>
    <w:pPr>
      <w:pBdr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a"/>
    <w:rsid w:val="00FE21F3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FE21F3"/>
    <w:pP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FE21F3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FE21F3"/>
    <w:pP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FE21F3"/>
    <w:pPr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FE21F3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FE21F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FE21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FE21F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FE21F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FE21F3"/>
    <w:pPr>
      <w:pBdr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FE21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rsid w:val="00FE21F3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FE21F3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FE21F3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FE21F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FE21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FE21F3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FE21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FE21F3"/>
    <w:pPr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FE21F3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AppData\Local\Temp\Planning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3C443-FAAB-4F65-B26E-C743B7EF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PlanningNormal</Template>
  <TotalTime>1</TotalTime>
  <Pages>15</Pages>
  <Words>2102</Words>
  <Characters>11983</Characters>
  <Application>Microsoft Office Word</Application>
  <DocSecurity>0</DocSecurity>
  <Lines>99</Lines>
  <Paragraphs>28</Paragraphs>
  <ScaleCrop>false</ScaleCrop>
  <Company>SPecialiST RePack</Company>
  <LinksUpToDate>false</LinksUpToDate>
  <CharactersWithSpaces>14057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2019-01-11T08:35:00Z</dcterms:created>
  <dcterms:modified xsi:type="dcterms:W3CDTF">2019-01-11T08:36:00Z</dcterms:modified>
</cp:coreProperties>
</file>